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D984A" w14:textId="77777777" w:rsidR="002437E2" w:rsidRDefault="002437E2" w:rsidP="002437E2">
      <w:pPr>
        <w:jc w:val="center"/>
        <w:outlineLvl w:val="0"/>
        <w:rPr>
          <w:rFonts w:cs="Traffic"/>
        </w:rPr>
      </w:pPr>
    </w:p>
    <w:p w14:paraId="4468055B" w14:textId="77777777" w:rsidR="002437E2" w:rsidRPr="00390E9D" w:rsidRDefault="002437E2" w:rsidP="00F62806">
      <w:pPr>
        <w:pStyle w:val="Title"/>
        <w:rPr>
          <w:rFonts w:cs="Traffic"/>
          <w:rtl/>
          <w:lang w:bidi="fa-IR"/>
        </w:rPr>
      </w:pPr>
      <w:r w:rsidRPr="00E52F65">
        <w:rPr>
          <w:rFonts w:cs="B Titr" w:hint="cs"/>
          <w:rtl/>
        </w:rPr>
        <w:t>فرم داوري پروپوزال</w:t>
      </w:r>
    </w:p>
    <w:p w14:paraId="65A24FEC" w14:textId="77777777" w:rsidR="002437E2" w:rsidRDefault="002437E2" w:rsidP="002437E2">
      <w:pPr>
        <w:rPr>
          <w:rFonts w:cs="Nazanin"/>
        </w:rPr>
      </w:pPr>
    </w:p>
    <w:p w14:paraId="1EE0F5BD" w14:textId="77777777" w:rsidR="002437E2" w:rsidRPr="001B71A3" w:rsidRDefault="002437E2" w:rsidP="002437E2">
      <w:pPr>
        <w:rPr>
          <w:rFonts w:cs="B Zar"/>
          <w:b/>
          <w:bCs/>
          <w:rtl/>
        </w:rPr>
      </w:pPr>
      <w:r w:rsidRPr="001B71A3">
        <w:rPr>
          <w:rFonts w:cs="B Zar" w:hint="cs"/>
          <w:b/>
          <w:bCs/>
          <w:rtl/>
        </w:rPr>
        <w:t>داور محترم: سركار خانم/</w:t>
      </w:r>
      <w:r w:rsidRPr="001B71A3">
        <w:rPr>
          <w:rFonts w:cs="B Zar"/>
          <w:b/>
          <w:bCs/>
        </w:rPr>
        <w:t xml:space="preserve"> </w:t>
      </w:r>
      <w:r w:rsidRPr="001B71A3">
        <w:rPr>
          <w:rFonts w:cs="B Zar" w:hint="cs"/>
          <w:b/>
          <w:bCs/>
          <w:rtl/>
        </w:rPr>
        <w:t>جناب آقاي دكتر</w:t>
      </w:r>
    </w:p>
    <w:p w14:paraId="374027CE" w14:textId="77777777" w:rsidR="002437E2" w:rsidRPr="001B71A3" w:rsidRDefault="002437E2" w:rsidP="002437E2">
      <w:pPr>
        <w:rPr>
          <w:rFonts w:cs="B Zar"/>
          <w:b/>
          <w:bCs/>
          <w:rtl/>
        </w:rPr>
      </w:pPr>
      <w:r w:rsidRPr="001B71A3">
        <w:rPr>
          <w:rFonts w:cs="B Zar" w:hint="cs"/>
          <w:b/>
          <w:bCs/>
          <w:rtl/>
        </w:rPr>
        <w:t xml:space="preserve">خواهشمند است </w:t>
      </w:r>
      <w:r w:rsidRPr="001B71A3">
        <w:rPr>
          <w:rFonts w:cs="B Zar" w:hint="cs"/>
          <w:b/>
          <w:bCs/>
          <w:u w:val="single"/>
          <w:rtl/>
        </w:rPr>
        <w:t>پس از مطالعه كامل و همه جانبه</w:t>
      </w:r>
      <w:r w:rsidRPr="001B71A3">
        <w:rPr>
          <w:rFonts w:cs="B Zar" w:hint="cs"/>
          <w:b/>
          <w:bCs/>
          <w:rtl/>
        </w:rPr>
        <w:t xml:space="preserve"> طرح به سوالات زير پاسخ دهيد.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6"/>
      </w:tblGrid>
      <w:tr w:rsidR="00EF43D3" w14:paraId="2467D47C" w14:textId="77777777" w:rsidTr="00EF43D3">
        <w:tc>
          <w:tcPr>
            <w:tcW w:w="10196" w:type="dxa"/>
          </w:tcPr>
          <w:p w14:paraId="6AA98164" w14:textId="77777777" w:rsidR="00EF43D3" w:rsidRPr="00F62806" w:rsidRDefault="00EF43D3" w:rsidP="00EF43D3">
            <w:pPr>
              <w:pStyle w:val="Heading2"/>
              <w:outlineLvl w:val="1"/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>الف: عنوان</w:t>
            </w:r>
          </w:p>
          <w:p w14:paraId="03D5D543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b/>
                <w:bCs/>
                <w:sz w:val="28"/>
                <w:szCs w:val="28"/>
                <w:rtl/>
              </w:rPr>
              <w:t>1-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آيا عنوان رسا است؟</w:t>
            </w:r>
            <w:r w:rsidRPr="00F62806">
              <w:rPr>
                <w:rFonts w:cs="B Nazanin"/>
                <w:sz w:val="28"/>
                <w:szCs w:val="28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ab/>
              <w:t xml:space="preserve"> خير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</w:p>
          <w:p w14:paraId="3D632F73" w14:textId="7F9B84B4" w:rsidR="00EF43D3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>در صورتيكه عنوان نارسا است عنواني را كه گوياتر مي‌باشد ذكر فرماييد.</w:t>
            </w:r>
          </w:p>
          <w:p w14:paraId="0C3EF1B8" w14:textId="5AA0A1A5" w:rsidR="00EF43D3" w:rsidRPr="00F62806" w:rsidRDefault="00EF43D3" w:rsidP="00EF43D3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D501481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>2- آيا عنوان با محتواي پروپوزال مرتبط است؟</w:t>
            </w:r>
            <w:r w:rsidRPr="00F62806">
              <w:rPr>
                <w:rFonts w:cs="B Nazanin"/>
                <w:sz w:val="28"/>
                <w:szCs w:val="28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  خير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</w:p>
          <w:p w14:paraId="142F84FD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3- آيا موضوع از نظر علمي جديد است؟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/>
                <w:sz w:val="28"/>
                <w:szCs w:val="28"/>
              </w:rPr>
              <w:t xml:space="preserve"> </w:t>
            </w:r>
            <w:r w:rsidRPr="00F62806">
              <w:rPr>
                <w:rFonts w:cs="B Nazanin"/>
                <w:sz w:val="28"/>
                <w:szCs w:val="28"/>
              </w:rPr>
              <w:t xml:space="preserve">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 خير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</w:p>
          <w:p w14:paraId="7E0D9581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الف) در سطح كشوري: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  خير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</w:p>
          <w:p w14:paraId="6A2D6D86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ب ) در سطح بين‌المللي: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  خير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</w:p>
          <w:p w14:paraId="6BCF8AAA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4- آيا موضوع طرح متناسب با مقطع آموزشي پيشنهاددهنده (دانشجوي دكتراي عمومي/دستيار تخصصي/دستيار فوق‌تخصصي) است؟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  خير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</w:p>
          <w:p w14:paraId="1407858F" w14:textId="5F66150D" w:rsidR="00EF43D3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>در صورت پاسخ منفي به سوالات فوق لطفا دلايل آن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>را ذكر فرماييد.</w:t>
            </w:r>
          </w:p>
          <w:p w14:paraId="6A4272F4" w14:textId="31DBF4FB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803C9F6" w14:textId="77777777" w:rsidR="00EF43D3" w:rsidRDefault="00EF43D3" w:rsidP="00A1462D">
            <w:pPr>
              <w:pStyle w:val="Heading2"/>
              <w:outlineLvl w:val="1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3343E300" w14:textId="77777777" w:rsidR="00A1462D" w:rsidRDefault="00A1462D" w:rsidP="00A1462D">
      <w:pPr>
        <w:pStyle w:val="Heading2"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6"/>
      </w:tblGrid>
      <w:tr w:rsidR="00EF43D3" w14:paraId="0DFA27FB" w14:textId="77777777" w:rsidTr="00EF43D3">
        <w:tc>
          <w:tcPr>
            <w:tcW w:w="10196" w:type="dxa"/>
          </w:tcPr>
          <w:p w14:paraId="575888BA" w14:textId="77777777" w:rsidR="00EF43D3" w:rsidRPr="00F62806" w:rsidRDefault="00EF43D3" w:rsidP="00EF43D3">
            <w:pPr>
              <w:pStyle w:val="Heading2"/>
              <w:outlineLvl w:val="1"/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>ب: بيان مساله و بررسي متون</w:t>
            </w:r>
          </w:p>
          <w:p w14:paraId="7A822501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>5- آيا بيان مساله گويا و</w:t>
            </w:r>
            <w:r w:rsidRPr="00F62806">
              <w:rPr>
                <w:rFonts w:cs="B Nazanin"/>
                <w:sz w:val="28"/>
                <w:szCs w:val="28"/>
              </w:rPr>
              <w:t xml:space="preserve">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دقيق است؟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/>
                <w:sz w:val="28"/>
                <w:szCs w:val="28"/>
              </w:rPr>
              <w:t xml:space="preserve"> </w:t>
            </w:r>
            <w:r w:rsidRPr="00F62806">
              <w:rPr>
                <w:rFonts w:cs="B Nazanin"/>
                <w:sz w:val="28"/>
                <w:szCs w:val="28"/>
              </w:rPr>
              <w:t xml:space="preserve">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ab/>
              <w:t>خير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</w:p>
          <w:p w14:paraId="6DD2849B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6- آيا سابقه و بررسي متون به طور كامل  و درست تدوين شده است؟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/>
                <w:sz w:val="28"/>
                <w:szCs w:val="28"/>
              </w:rPr>
              <w:t xml:space="preserve">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 خير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</w:p>
          <w:p w14:paraId="40362838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>در صورت پاسخ منفي به سوالات فوق لطفا دلايل آن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>را ذكر فرماييد.</w:t>
            </w:r>
          </w:p>
          <w:p w14:paraId="33C0FEC2" w14:textId="21DCC0F4" w:rsidR="00EF43D3" w:rsidRDefault="00EF43D3" w:rsidP="002437E2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3D4379E" w14:textId="77777777" w:rsidR="002437E2" w:rsidRPr="00F62806" w:rsidRDefault="002437E2" w:rsidP="002437E2">
      <w:pPr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6"/>
      </w:tblGrid>
      <w:tr w:rsidR="00EF43D3" w14:paraId="79244BC6" w14:textId="77777777" w:rsidTr="00EF43D3">
        <w:tc>
          <w:tcPr>
            <w:tcW w:w="10196" w:type="dxa"/>
          </w:tcPr>
          <w:p w14:paraId="2C93B66E" w14:textId="77777777" w:rsidR="00EF43D3" w:rsidRPr="00F62806" w:rsidRDefault="00EF43D3" w:rsidP="00EF43D3">
            <w:pPr>
              <w:pStyle w:val="Heading2"/>
              <w:outlineLvl w:val="1"/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>ج: اهداف</w:t>
            </w:r>
          </w:p>
          <w:p w14:paraId="39CA6C02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7- آيا اهداف طرح روشن و دقيق است؟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/>
                <w:sz w:val="28"/>
                <w:szCs w:val="28"/>
              </w:rPr>
              <w:t xml:space="preserve"> </w:t>
            </w:r>
            <w:r w:rsidRPr="00F62806">
              <w:rPr>
                <w:rFonts w:cs="B Nazanin"/>
                <w:sz w:val="28"/>
                <w:szCs w:val="28"/>
              </w:rPr>
              <w:t xml:space="preserve">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خير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</w:p>
          <w:p w14:paraId="259E5E99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8- مرتبط با پروپوزال است؟                    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/>
                <w:sz w:val="28"/>
                <w:szCs w:val="28"/>
              </w:rPr>
              <w:t xml:space="preserve"> </w:t>
            </w:r>
            <w:r w:rsidRPr="00F62806">
              <w:rPr>
                <w:rFonts w:cs="B Nazanin"/>
                <w:sz w:val="28"/>
                <w:szCs w:val="28"/>
              </w:rPr>
              <w:t xml:space="preserve">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 خير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</w:p>
          <w:p w14:paraId="479FCD34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9- قابل اندازه‌گيري و قابل دست‌يابي مي‌باشد؟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/>
                <w:sz w:val="28"/>
                <w:szCs w:val="28"/>
              </w:rPr>
              <w:t xml:space="preserve"> </w:t>
            </w:r>
            <w:r w:rsidRPr="00F62806">
              <w:rPr>
                <w:rFonts w:cs="B Nazanin"/>
                <w:sz w:val="28"/>
                <w:szCs w:val="28"/>
              </w:rPr>
              <w:t xml:space="preserve">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ab/>
              <w:t>خير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</w:p>
          <w:p w14:paraId="58901184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10- آيا فرضيات و سوالات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پژوهش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كامل است؟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/>
                <w:sz w:val="28"/>
                <w:szCs w:val="28"/>
              </w:rPr>
              <w:t xml:space="preserve"> </w:t>
            </w:r>
            <w:r w:rsidRPr="00F62806">
              <w:rPr>
                <w:rFonts w:cs="B Nazanin"/>
                <w:sz w:val="28"/>
                <w:szCs w:val="28"/>
              </w:rPr>
              <w:t xml:space="preserve">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ab/>
              <w:t>خير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</w:p>
          <w:p w14:paraId="29FCD5B0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>در صورت پاسخ منفي به سوالات فوق لطفا دلايل آن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>را ذكر فرماييد.</w:t>
            </w:r>
          </w:p>
          <w:p w14:paraId="639E8785" w14:textId="752BFD76" w:rsidR="00EF43D3" w:rsidRDefault="00EF43D3" w:rsidP="00EF43D3">
            <w:pPr>
              <w:pStyle w:val="Heading2"/>
              <w:outlineLvl w:val="1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54270CD6" w14:textId="77777777" w:rsidR="00EF43D3" w:rsidRDefault="00EF43D3" w:rsidP="002437E2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4F666E02" w14:textId="77777777" w:rsidR="002437E2" w:rsidRPr="00F62806" w:rsidRDefault="002437E2" w:rsidP="002437E2">
      <w:pPr>
        <w:rPr>
          <w:rFonts w:cs="B Nazanin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6"/>
      </w:tblGrid>
      <w:tr w:rsidR="00EF43D3" w14:paraId="6B8F2B7C" w14:textId="77777777" w:rsidTr="00EF43D3">
        <w:tc>
          <w:tcPr>
            <w:tcW w:w="10196" w:type="dxa"/>
          </w:tcPr>
          <w:p w14:paraId="71D292F3" w14:textId="77777777" w:rsidR="00EF43D3" w:rsidRPr="00F62806" w:rsidRDefault="00EF43D3" w:rsidP="00EF43D3">
            <w:pPr>
              <w:pStyle w:val="Heading2"/>
              <w:outlineLvl w:val="1"/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lastRenderedPageBreak/>
              <w:t>د: روش</w:t>
            </w:r>
            <w:r>
              <w:rPr>
                <w:rFonts w:cs="B Nazanin" w:hint="cs"/>
                <w:sz w:val="28"/>
                <w:szCs w:val="28"/>
                <w:rtl/>
              </w:rPr>
              <w:t>‌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>ها و مواد</w:t>
            </w:r>
          </w:p>
          <w:p w14:paraId="365C6FFC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11- آيا نوع مطالعه به درستي و متناسب با عنوان، اهداف و محتواي پروژه تعيين شده است؟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/>
                <w:sz w:val="28"/>
                <w:szCs w:val="28"/>
              </w:rPr>
              <w:t xml:space="preserve"> </w:t>
            </w:r>
            <w:r w:rsidRPr="00F62806">
              <w:rPr>
                <w:rFonts w:cs="B Nazanin"/>
                <w:sz w:val="28"/>
                <w:szCs w:val="28"/>
              </w:rPr>
              <w:t xml:space="preserve">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خير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</w:p>
          <w:p w14:paraId="1340EC31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12- آيا جدول متغيرها به طور صحيح تكميل گرديده است؟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/>
                <w:sz w:val="28"/>
                <w:szCs w:val="28"/>
              </w:rPr>
              <w:t xml:space="preserve"> </w:t>
            </w:r>
            <w:r w:rsidRPr="00F62806">
              <w:rPr>
                <w:rFonts w:cs="B Nazanin"/>
                <w:sz w:val="28"/>
                <w:szCs w:val="28"/>
              </w:rPr>
              <w:t xml:space="preserve">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خير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</w:p>
          <w:p w14:paraId="3CB1DEE1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13- آيا روش اجرا با جزئيات و متناسب با نوع مطالعه تشريح شده است؟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/>
                <w:sz w:val="28"/>
                <w:szCs w:val="28"/>
              </w:rPr>
              <w:t xml:space="preserve"> </w:t>
            </w:r>
            <w:r w:rsidRPr="00F62806">
              <w:rPr>
                <w:rFonts w:cs="B Nazanin"/>
                <w:sz w:val="28"/>
                <w:szCs w:val="28"/>
              </w:rPr>
              <w:t xml:space="preserve">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خير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</w:p>
          <w:p w14:paraId="0EC037BB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14- آيا روش اجرا معتبر و قابل انجام است؟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/>
                <w:sz w:val="28"/>
                <w:szCs w:val="28"/>
              </w:rPr>
              <w:t xml:space="preserve"> </w:t>
            </w:r>
            <w:r w:rsidRPr="00F62806">
              <w:rPr>
                <w:rFonts w:cs="B Nazanin"/>
                <w:sz w:val="28"/>
                <w:szCs w:val="28"/>
              </w:rPr>
              <w:t xml:space="preserve">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خير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</w:p>
          <w:p w14:paraId="7F26BA2D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15- آيا مواد و تجهيزات طرح قابل تهيه است؟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/>
                <w:sz w:val="28"/>
                <w:szCs w:val="28"/>
              </w:rPr>
              <w:t xml:space="preserve"> </w:t>
            </w:r>
            <w:r w:rsidRPr="00F62806">
              <w:rPr>
                <w:rFonts w:cs="B Nazanin"/>
                <w:sz w:val="28"/>
                <w:szCs w:val="28"/>
              </w:rPr>
              <w:t xml:space="preserve">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>خير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</w:p>
          <w:p w14:paraId="0BC147DD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>16- آيا روش تجزيه و تحليل داده</w:t>
            </w:r>
            <w:r>
              <w:rPr>
                <w:rFonts w:cs="B Nazanin" w:hint="cs"/>
                <w:sz w:val="28"/>
                <w:szCs w:val="28"/>
                <w:rtl/>
              </w:rPr>
              <w:t>‌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ها مناسب است؟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/>
                <w:sz w:val="28"/>
                <w:szCs w:val="28"/>
              </w:rPr>
              <w:t xml:space="preserve">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خير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</w:p>
          <w:p w14:paraId="10EE91F9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>17- آيا نحوه جمع</w:t>
            </w:r>
            <w:r>
              <w:rPr>
                <w:rFonts w:cs="B Nazanin" w:hint="cs"/>
                <w:sz w:val="28"/>
                <w:szCs w:val="28"/>
                <w:rtl/>
              </w:rPr>
              <w:t>‌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>آورري داده</w:t>
            </w:r>
            <w:r>
              <w:rPr>
                <w:rFonts w:cs="B Nazanin" w:hint="cs"/>
                <w:sz w:val="28"/>
                <w:szCs w:val="28"/>
                <w:rtl/>
              </w:rPr>
              <w:t>‌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ها به طور درست و كامل انتخاب شده است؟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/>
                <w:sz w:val="28"/>
                <w:szCs w:val="28"/>
              </w:rPr>
              <w:t xml:space="preserve"> </w:t>
            </w:r>
            <w:r w:rsidRPr="00F62806">
              <w:rPr>
                <w:rFonts w:cs="B Nazanin"/>
                <w:sz w:val="28"/>
                <w:szCs w:val="28"/>
              </w:rPr>
              <w:t xml:space="preserve">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خير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</w:p>
          <w:p w14:paraId="2B62C923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18- آيا حجم نمونه بطور صحيح محاسبه شده است؟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/>
                <w:sz w:val="28"/>
                <w:szCs w:val="28"/>
              </w:rPr>
              <w:t xml:space="preserve"> </w:t>
            </w:r>
            <w:r w:rsidRPr="00F62806">
              <w:rPr>
                <w:rFonts w:cs="B Nazanin"/>
                <w:sz w:val="28"/>
                <w:szCs w:val="28"/>
              </w:rPr>
              <w:t xml:space="preserve">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خير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</w:p>
          <w:p w14:paraId="07CB08BA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19- آيا ملاحظات اخلاقي در نظر گرفته شده است؟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/>
                <w:sz w:val="28"/>
                <w:szCs w:val="28"/>
              </w:rPr>
              <w:t xml:space="preserve"> </w:t>
            </w:r>
            <w:r w:rsidRPr="00F62806">
              <w:rPr>
                <w:rFonts w:cs="B Nazanin"/>
                <w:sz w:val="28"/>
                <w:szCs w:val="28"/>
              </w:rPr>
              <w:t xml:space="preserve">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 خير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</w:p>
          <w:p w14:paraId="131A8637" w14:textId="77777777" w:rsidR="00EF43D3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20- آیا این پروپوزال به عنوان طرح مستقل، کد اخلاق دارد؟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/>
                <w:sz w:val="28"/>
                <w:szCs w:val="28"/>
              </w:rPr>
              <w:t xml:space="preserve"> </w:t>
            </w:r>
            <w:r w:rsidRPr="00F62806">
              <w:rPr>
                <w:rFonts w:cs="B Nazanin"/>
                <w:sz w:val="28"/>
                <w:szCs w:val="28"/>
              </w:rPr>
              <w:t xml:space="preserve">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 خير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</w:p>
          <w:p w14:paraId="7B9B99C2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(در صورت جواب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>، کد طرح ذکر گردد)</w:t>
            </w:r>
          </w:p>
          <w:p w14:paraId="1B66A702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>21- آيا جدول زمان</w:t>
            </w:r>
            <w:r>
              <w:rPr>
                <w:rFonts w:cs="B Nazanin" w:hint="cs"/>
                <w:sz w:val="28"/>
                <w:szCs w:val="28"/>
                <w:rtl/>
              </w:rPr>
              <w:t>‌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بندي اجراي </w:t>
            </w:r>
            <w:r>
              <w:rPr>
                <w:rFonts w:cs="B Nazanin" w:hint="cs"/>
                <w:sz w:val="28"/>
                <w:szCs w:val="28"/>
                <w:rtl/>
              </w:rPr>
              <w:t>پروپوزال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ارائه گرديده است؟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/>
                <w:sz w:val="28"/>
                <w:szCs w:val="28"/>
              </w:rPr>
              <w:t xml:space="preserve"> </w:t>
            </w:r>
            <w:r w:rsidRPr="00F62806">
              <w:rPr>
                <w:rFonts w:cs="B Nazanin"/>
                <w:sz w:val="28"/>
                <w:szCs w:val="28"/>
              </w:rPr>
              <w:t xml:space="preserve">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 خير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</w:p>
          <w:p w14:paraId="4C21B132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>در صورت پاسخ منفي به سوالات فوق لطفا دلايل آن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>را ذكر فرماييد.</w:t>
            </w:r>
          </w:p>
          <w:p w14:paraId="1161AF4F" w14:textId="1AECCE2D" w:rsidR="00EF43D3" w:rsidRDefault="00EF43D3" w:rsidP="002437E2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8814E2C" w14:textId="77777777" w:rsidR="002437E2" w:rsidRPr="00F62806" w:rsidRDefault="002437E2" w:rsidP="002437E2">
      <w:pPr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6"/>
      </w:tblGrid>
      <w:tr w:rsidR="00EF43D3" w14:paraId="4CF1F469" w14:textId="77777777" w:rsidTr="00EF43D3">
        <w:tc>
          <w:tcPr>
            <w:tcW w:w="10196" w:type="dxa"/>
          </w:tcPr>
          <w:p w14:paraId="793A3DCD" w14:textId="77777777" w:rsidR="00EF43D3" w:rsidRPr="00F62806" w:rsidRDefault="00EF43D3" w:rsidP="00EF43D3">
            <w:pPr>
              <w:pStyle w:val="Heading4"/>
              <w:outlineLvl w:val="3"/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ه : منابع </w:t>
            </w:r>
          </w:p>
          <w:p w14:paraId="4A61E39F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- آيا منابع و مآخذ پروپوزال به روز و مرتبط با نوع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پژوهش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است؟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/>
                <w:sz w:val="28"/>
                <w:szCs w:val="28"/>
              </w:rPr>
              <w:t xml:space="preserve"> </w:t>
            </w:r>
            <w:r w:rsidRPr="00F62806">
              <w:rPr>
                <w:rFonts w:cs="B Nazanin"/>
                <w:sz w:val="28"/>
                <w:szCs w:val="28"/>
              </w:rPr>
              <w:t xml:space="preserve">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>خير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</w:p>
          <w:p w14:paraId="2866383C" w14:textId="77777777" w:rsidR="00EF43D3" w:rsidRPr="00F62806" w:rsidRDefault="00EF43D3" w:rsidP="00EF43D3">
            <w:pPr>
              <w:rPr>
                <w:rFonts w:cs="B Nazanin"/>
                <w:sz w:val="28"/>
                <w:szCs w:val="28"/>
                <w:rtl/>
              </w:rPr>
            </w:pPr>
            <w:r w:rsidRPr="00F62806">
              <w:rPr>
                <w:rFonts w:cs="B Nazanin" w:hint="cs"/>
                <w:sz w:val="28"/>
                <w:szCs w:val="28"/>
                <w:rtl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>- آيا منابع بر اساس دستورالعمل دانشكده تنظيم و به ترتيب ظهور در متن شماره</w:t>
            </w:r>
            <w:r>
              <w:rPr>
                <w:rFonts w:cs="B Nazanin" w:hint="cs"/>
                <w:sz w:val="28"/>
                <w:szCs w:val="28"/>
                <w:rtl/>
              </w:rPr>
              <w:t>‌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گذاري شده است؟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بله </w:t>
            </w:r>
            <w:r w:rsidRPr="00F62806">
              <w:rPr>
                <w:rFonts w:cs="B Nazanin"/>
                <w:sz w:val="28"/>
                <w:szCs w:val="28"/>
              </w:rPr>
              <w:t xml:space="preserve"> </w:t>
            </w:r>
            <w:r w:rsidRPr="00F62806">
              <w:rPr>
                <w:rFonts w:cs="B Nazanin"/>
                <w:sz w:val="28"/>
                <w:szCs w:val="28"/>
              </w:rPr>
              <w:t xml:space="preserve"> </w:t>
            </w:r>
            <w:r w:rsidRPr="00F62806">
              <w:rPr>
                <w:rFonts w:cs="B Nazanin" w:hint="cs"/>
                <w:sz w:val="28"/>
                <w:szCs w:val="28"/>
                <w:rtl/>
              </w:rPr>
              <w:t xml:space="preserve"> خير</w:t>
            </w:r>
            <w:r w:rsidRPr="00F62806">
              <w:rPr>
                <w:rFonts w:cs="B Nazanin"/>
                <w:sz w:val="28"/>
                <w:szCs w:val="28"/>
              </w:rPr>
              <w:t></w:t>
            </w:r>
          </w:p>
          <w:p w14:paraId="32BB0D17" w14:textId="77777777" w:rsidR="00EF43D3" w:rsidRDefault="00EF43D3" w:rsidP="002437E2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53A0C75F" w14:textId="77777777" w:rsidR="002437E2" w:rsidRPr="00F62806" w:rsidRDefault="002437E2" w:rsidP="002437E2">
      <w:pPr>
        <w:rPr>
          <w:rFonts w:cs="B Nazanin"/>
          <w:sz w:val="28"/>
          <w:szCs w:val="28"/>
        </w:rPr>
      </w:pPr>
    </w:p>
    <w:p w14:paraId="5BAE2E00" w14:textId="748817BB" w:rsidR="00F62806" w:rsidRPr="00F62806" w:rsidRDefault="00F62806" w:rsidP="002437E2">
      <w:pPr>
        <w:rPr>
          <w:rFonts w:cs="B Nazanin"/>
          <w:sz w:val="28"/>
          <w:szCs w:val="28"/>
        </w:rPr>
      </w:pPr>
    </w:p>
    <w:p w14:paraId="44279682" w14:textId="77777777" w:rsidR="002437E2" w:rsidRPr="00F62806" w:rsidRDefault="002437E2" w:rsidP="00F85740">
      <w:pPr>
        <w:jc w:val="center"/>
        <w:rPr>
          <w:rFonts w:cs="B Nazanin"/>
          <w:b/>
          <w:bCs/>
          <w:sz w:val="28"/>
          <w:szCs w:val="28"/>
          <w:rtl/>
        </w:rPr>
      </w:pPr>
      <w:r w:rsidRPr="00F62806">
        <w:rPr>
          <w:rFonts w:cs="B Nazanin" w:hint="cs"/>
          <w:b/>
          <w:bCs/>
          <w:sz w:val="28"/>
          <w:szCs w:val="28"/>
          <w:rtl/>
        </w:rPr>
        <w:t>در مجموع اين پروپوزال پايان نامه را چگونه ارزيابي مي نماييد؟</w:t>
      </w:r>
    </w:p>
    <w:p w14:paraId="3DC5D145" w14:textId="77777777" w:rsidR="002437E2" w:rsidRPr="00F62806" w:rsidRDefault="002437E2" w:rsidP="00F85740">
      <w:pPr>
        <w:jc w:val="center"/>
        <w:rPr>
          <w:rFonts w:cs="B Nazanin"/>
          <w:b/>
          <w:bCs/>
          <w:sz w:val="28"/>
          <w:szCs w:val="28"/>
        </w:rPr>
      </w:pPr>
      <w:r w:rsidRPr="00F62806">
        <w:rPr>
          <w:rFonts w:cs="B Nazanin" w:hint="cs"/>
          <w:b/>
          <w:bCs/>
          <w:sz w:val="28"/>
          <w:szCs w:val="28"/>
          <w:rtl/>
        </w:rPr>
        <w:t xml:space="preserve">الف) غيرقابل قبول </w:t>
      </w:r>
      <w:r w:rsidRPr="00F62806">
        <w:rPr>
          <w:rFonts w:cs="B Nazanin"/>
          <w:b/>
          <w:bCs/>
          <w:sz w:val="28"/>
          <w:szCs w:val="28"/>
        </w:rPr>
        <w:t></w:t>
      </w:r>
      <w:r w:rsidRPr="00F62806">
        <w:rPr>
          <w:rFonts w:cs="B Nazanin" w:hint="cs"/>
          <w:b/>
          <w:bCs/>
          <w:sz w:val="28"/>
          <w:szCs w:val="28"/>
          <w:rtl/>
        </w:rPr>
        <w:t xml:space="preserve">           ب) قابل قبول با اصلاحات </w:t>
      </w:r>
      <w:r w:rsidRPr="00F62806">
        <w:rPr>
          <w:rFonts w:cs="B Nazanin"/>
          <w:b/>
          <w:bCs/>
          <w:sz w:val="28"/>
          <w:szCs w:val="28"/>
        </w:rPr>
        <w:t></w:t>
      </w:r>
      <w:r w:rsidRPr="00F62806">
        <w:rPr>
          <w:rFonts w:cs="B Nazanin" w:hint="cs"/>
          <w:b/>
          <w:bCs/>
          <w:sz w:val="28"/>
          <w:szCs w:val="28"/>
          <w:rtl/>
        </w:rPr>
        <w:t xml:space="preserve">      ج) قابل قبول </w:t>
      </w:r>
      <w:r w:rsidRPr="00F62806">
        <w:rPr>
          <w:rFonts w:cs="B Nazanin"/>
          <w:b/>
          <w:bCs/>
          <w:sz w:val="28"/>
          <w:szCs w:val="28"/>
        </w:rPr>
        <w:t></w:t>
      </w:r>
    </w:p>
    <w:p w14:paraId="68FA07F3" w14:textId="77777777" w:rsidR="002437E2" w:rsidRPr="00F62806" w:rsidRDefault="002437E2" w:rsidP="002437E2">
      <w:pPr>
        <w:rPr>
          <w:rFonts w:cs="B Nazanin"/>
          <w:sz w:val="28"/>
          <w:szCs w:val="28"/>
        </w:rPr>
      </w:pPr>
    </w:p>
    <w:p w14:paraId="5B0FE4D8" w14:textId="77777777" w:rsidR="002437E2" w:rsidRPr="00F62806" w:rsidRDefault="002437E2" w:rsidP="002437E2">
      <w:pPr>
        <w:rPr>
          <w:rFonts w:cs="B Nazanin"/>
          <w:sz w:val="28"/>
          <w:szCs w:val="28"/>
          <w:rtl/>
        </w:rPr>
      </w:pPr>
      <w:r w:rsidRPr="00F62806">
        <w:rPr>
          <w:rFonts w:cs="B Nazanin" w:hint="cs"/>
          <w:sz w:val="28"/>
          <w:szCs w:val="28"/>
          <w:rtl/>
        </w:rPr>
        <w:t>توضيحات ضروري:</w:t>
      </w:r>
    </w:p>
    <w:p w14:paraId="0BCB1E12" w14:textId="77777777" w:rsidR="002437E2" w:rsidRDefault="002437E2" w:rsidP="002437E2">
      <w:pPr>
        <w:rPr>
          <w:rFonts w:cs="B Titr"/>
          <w:sz w:val="18"/>
          <w:szCs w:val="18"/>
          <w:rtl/>
        </w:rPr>
      </w:pPr>
    </w:p>
    <w:p w14:paraId="0A4D45B9" w14:textId="77777777" w:rsidR="002437E2" w:rsidRDefault="002437E2" w:rsidP="002437E2">
      <w:pPr>
        <w:rPr>
          <w:rFonts w:cs="B Titr"/>
          <w:sz w:val="18"/>
          <w:szCs w:val="18"/>
          <w:rtl/>
        </w:rPr>
      </w:pPr>
    </w:p>
    <w:p w14:paraId="58BE4EF7" w14:textId="4D5170F9" w:rsidR="002437E2" w:rsidRDefault="002437E2" w:rsidP="002437E2">
      <w:pPr>
        <w:rPr>
          <w:rFonts w:cs="B Titr"/>
          <w:sz w:val="18"/>
          <w:szCs w:val="18"/>
          <w:rtl/>
        </w:rPr>
      </w:pPr>
    </w:p>
    <w:p w14:paraId="17E85092" w14:textId="77777777" w:rsidR="002437E2" w:rsidRDefault="002437E2" w:rsidP="002437E2">
      <w:pPr>
        <w:rPr>
          <w:rFonts w:cs="Nazanin"/>
          <w:sz w:val="32"/>
          <w:szCs w:val="32"/>
          <w:rtl/>
        </w:rPr>
      </w:pPr>
      <w:r>
        <w:rPr>
          <w:rFonts w:cs="Nazanin" w:hint="cs"/>
          <w:sz w:val="32"/>
          <w:szCs w:val="32"/>
          <w:rtl/>
        </w:rPr>
        <w:t>__________________________________________________</w:t>
      </w:r>
    </w:p>
    <w:p w14:paraId="4667A7A9" w14:textId="77777777" w:rsidR="002437E2" w:rsidRDefault="002437E2" w:rsidP="002437E2">
      <w:pPr>
        <w:rPr>
          <w:rFonts w:cs="B Zar"/>
          <w:b/>
          <w:bCs/>
        </w:rPr>
      </w:pPr>
      <w:r w:rsidRPr="009C5217">
        <w:rPr>
          <w:rFonts w:cs="B Zar" w:hint="cs"/>
          <w:b/>
          <w:bCs/>
          <w:rtl/>
        </w:rPr>
        <w:t xml:space="preserve">نام و نام خانوادگي داور:                     </w:t>
      </w:r>
    </w:p>
    <w:p w14:paraId="1197E832" w14:textId="77777777" w:rsidR="002437E2" w:rsidRDefault="002437E2" w:rsidP="002437E2">
      <w:pPr>
        <w:rPr>
          <w:rFonts w:cs="B Zar"/>
          <w:b/>
          <w:bCs/>
          <w:rtl/>
        </w:rPr>
      </w:pPr>
      <w:r>
        <w:rPr>
          <w:rFonts w:cs="B Zar"/>
          <w:b/>
          <w:bCs/>
        </w:rPr>
        <w:t xml:space="preserve">       </w:t>
      </w:r>
      <w:r>
        <w:rPr>
          <w:rFonts w:cs="B Zar"/>
          <w:b/>
          <w:bCs/>
        </w:rPr>
        <w:tab/>
      </w:r>
      <w:r>
        <w:rPr>
          <w:rFonts w:cs="B Zar"/>
          <w:b/>
          <w:bCs/>
        </w:rPr>
        <w:tab/>
      </w:r>
      <w:r>
        <w:rPr>
          <w:rFonts w:cs="B Zar"/>
          <w:b/>
          <w:bCs/>
        </w:rPr>
        <w:tab/>
      </w:r>
      <w:r>
        <w:rPr>
          <w:rFonts w:cs="B Zar"/>
          <w:b/>
          <w:bCs/>
        </w:rPr>
        <w:tab/>
        <w:t xml:space="preserve">  </w:t>
      </w:r>
      <w:r>
        <w:rPr>
          <w:rFonts w:cs="B Zar" w:hint="cs"/>
          <w:b/>
          <w:bCs/>
          <w:rtl/>
        </w:rPr>
        <w:t xml:space="preserve">  </w:t>
      </w:r>
      <w:r>
        <w:rPr>
          <w:rFonts w:cs="B Zar"/>
          <w:b/>
          <w:bCs/>
        </w:rPr>
        <w:t xml:space="preserve">                </w:t>
      </w:r>
      <w:r>
        <w:rPr>
          <w:rFonts w:cs="B Zar" w:hint="cs"/>
          <w:b/>
          <w:bCs/>
          <w:rtl/>
        </w:rPr>
        <w:t xml:space="preserve">                               </w:t>
      </w:r>
      <w:r w:rsidRPr="009C5217">
        <w:rPr>
          <w:rFonts w:cs="B Zar" w:hint="cs"/>
          <w:b/>
          <w:bCs/>
          <w:rtl/>
        </w:rPr>
        <w:t xml:space="preserve">  مرتبه دانشگاهي</w:t>
      </w:r>
      <w:r w:rsidRPr="009C5217">
        <w:rPr>
          <w:rFonts w:cs="B Zar" w:hint="cs"/>
          <w:b/>
          <w:bCs/>
          <w:rtl/>
        </w:rPr>
        <w:tab/>
      </w:r>
      <w:r>
        <w:rPr>
          <w:rFonts w:cs="B Zar"/>
          <w:b/>
          <w:bCs/>
        </w:rPr>
        <w:t xml:space="preserve">  </w:t>
      </w:r>
      <w:r>
        <w:rPr>
          <w:rFonts w:cs="B Zar" w:hint="cs"/>
          <w:b/>
          <w:bCs/>
          <w:rtl/>
        </w:rPr>
        <w:t xml:space="preserve">         </w:t>
      </w:r>
      <w:r>
        <w:rPr>
          <w:rFonts w:cs="B Zar"/>
          <w:b/>
          <w:bCs/>
        </w:rPr>
        <w:t xml:space="preserve">   </w:t>
      </w:r>
    </w:p>
    <w:p w14:paraId="1B98F6A1" w14:textId="0BDFA8BD" w:rsidR="00BD7C04" w:rsidRPr="00EF43D3" w:rsidRDefault="002437E2" w:rsidP="00EF43D3">
      <w:p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 xml:space="preserve">                                                                                                             </w:t>
      </w:r>
      <w:r w:rsidR="00F62806">
        <w:rPr>
          <w:rFonts w:cs="B Zar" w:hint="cs"/>
          <w:b/>
          <w:bCs/>
          <w:rtl/>
        </w:rPr>
        <w:t>مهر و</w:t>
      </w:r>
      <w:r>
        <w:rPr>
          <w:rFonts w:cs="B Zar" w:hint="cs"/>
          <w:b/>
          <w:bCs/>
          <w:rtl/>
        </w:rPr>
        <w:t xml:space="preserve"> </w:t>
      </w:r>
      <w:r w:rsidRPr="009C5217">
        <w:rPr>
          <w:rFonts w:cs="B Zar" w:hint="cs"/>
          <w:b/>
          <w:bCs/>
          <w:rtl/>
        </w:rPr>
        <w:t>امضا و تاريخ</w:t>
      </w:r>
      <w:bookmarkStart w:id="0" w:name="_GoBack"/>
      <w:bookmarkEnd w:id="0"/>
    </w:p>
    <w:sectPr w:rsidR="00BD7C04" w:rsidRPr="00EF43D3" w:rsidSect="00F62806">
      <w:headerReference w:type="default" r:id="rId7"/>
      <w:footnotePr>
        <w:numFmt w:val="chicago"/>
      </w:footnotePr>
      <w:pgSz w:w="11907" w:h="16840" w:code="9"/>
      <w:pgMar w:top="851" w:right="567" w:bottom="851" w:left="567" w:header="618" w:footer="618" w:gutter="567"/>
      <w:pgNumType w:start="1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B50BF" w14:textId="77777777" w:rsidR="008D521C" w:rsidRDefault="008D521C">
      <w:r>
        <w:separator/>
      </w:r>
    </w:p>
  </w:endnote>
  <w:endnote w:type="continuationSeparator" w:id="0">
    <w:p w14:paraId="4655FAE6" w14:textId="77777777" w:rsidR="008D521C" w:rsidRDefault="008D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altName w:val="Arial"/>
    <w:charset w:val="B2"/>
    <w:family w:val="auto"/>
    <w:pitch w:val="variable"/>
    <w:sig w:usb0="00002001" w:usb1="00000000" w:usb2="00000000" w:usb3="00000000" w:csb0="00000040" w:csb1="00000000"/>
  </w:font>
  <w:font w:name="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vani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B17C9" w14:textId="77777777" w:rsidR="008D521C" w:rsidRDefault="008D521C">
      <w:r>
        <w:separator/>
      </w:r>
    </w:p>
  </w:footnote>
  <w:footnote w:type="continuationSeparator" w:id="0">
    <w:p w14:paraId="6EAA8E14" w14:textId="77777777" w:rsidR="008D521C" w:rsidRDefault="008D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BDB1F" w14:textId="0007AE84" w:rsidR="002B2DCC" w:rsidRPr="002B2DCC" w:rsidRDefault="002B2DCC" w:rsidP="002B2DCC">
    <w:pPr>
      <w:pStyle w:val="Header"/>
      <w:jc w:val="center"/>
      <w:rPr>
        <w:b/>
        <w:bCs/>
        <w:sz w:val="22"/>
        <w:szCs w:val="28"/>
      </w:rPr>
    </w:pPr>
    <w:r w:rsidRPr="002B2DCC">
      <w:rPr>
        <w:noProof/>
        <w:sz w:val="22"/>
        <w:szCs w:val="28"/>
      </w:rPr>
      <w:drawing>
        <wp:anchor distT="0" distB="0" distL="114300" distR="114300" simplePos="0" relativeHeight="251660288" behindDoc="0" locked="0" layoutInCell="1" allowOverlap="1" wp14:anchorId="1F57CDB8" wp14:editId="65E3F1A7">
          <wp:simplePos x="0" y="0"/>
          <wp:positionH relativeFrom="margin">
            <wp:posOffset>5448300</wp:posOffset>
          </wp:positionH>
          <wp:positionV relativeFrom="paragraph">
            <wp:posOffset>-198120</wp:posOffset>
          </wp:positionV>
          <wp:extent cx="1500505" cy="858520"/>
          <wp:effectExtent l="0" t="0" r="4445" b="0"/>
          <wp:wrapNone/>
          <wp:docPr id="192995821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869706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858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2DCC">
      <w:rPr>
        <w:noProof/>
        <w:sz w:val="22"/>
        <w:szCs w:val="28"/>
      </w:rPr>
      <w:drawing>
        <wp:anchor distT="0" distB="0" distL="114300" distR="114300" simplePos="0" relativeHeight="251659264" behindDoc="0" locked="0" layoutInCell="1" allowOverlap="1" wp14:anchorId="36C78576" wp14:editId="4BC07F6F">
          <wp:simplePos x="0" y="0"/>
          <wp:positionH relativeFrom="page">
            <wp:align>left</wp:align>
          </wp:positionH>
          <wp:positionV relativeFrom="paragraph">
            <wp:posOffset>-228600</wp:posOffset>
          </wp:positionV>
          <wp:extent cx="1478280" cy="845820"/>
          <wp:effectExtent l="0" t="0" r="7620" b="0"/>
          <wp:wrapNone/>
          <wp:docPr id="198645653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845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2DCC">
      <w:rPr>
        <w:rFonts w:hint="cs"/>
        <w:b/>
        <w:bCs/>
        <w:sz w:val="22"/>
        <w:szCs w:val="28"/>
        <w:rtl/>
      </w:rPr>
      <w:t>دانشگاه علوم پزشکی کردستان</w:t>
    </w:r>
  </w:p>
  <w:p w14:paraId="5891EE7B" w14:textId="77777777" w:rsidR="002B2DCC" w:rsidRPr="002B2DCC" w:rsidRDefault="002B2DCC" w:rsidP="002B2DCC">
    <w:pPr>
      <w:pStyle w:val="Header"/>
      <w:jc w:val="center"/>
      <w:rPr>
        <w:b/>
        <w:bCs/>
        <w:sz w:val="22"/>
        <w:szCs w:val="28"/>
        <w:rtl/>
      </w:rPr>
    </w:pPr>
    <w:r w:rsidRPr="002B2DCC">
      <w:rPr>
        <w:rFonts w:hint="cs"/>
        <w:b/>
        <w:bCs/>
        <w:sz w:val="22"/>
        <w:szCs w:val="28"/>
        <w:rtl/>
      </w:rPr>
      <w:t>دانشکده پزشکی</w:t>
    </w:r>
  </w:p>
  <w:p w14:paraId="7F3E2B09" w14:textId="77777777" w:rsidR="002B2DCC" w:rsidRPr="002B2DCC" w:rsidRDefault="002B2DCC" w:rsidP="002B2DCC">
    <w:pPr>
      <w:pStyle w:val="Header"/>
      <w:jc w:val="center"/>
      <w:rPr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669C"/>
    <w:multiLevelType w:val="hybridMultilevel"/>
    <w:tmpl w:val="FECA384A"/>
    <w:lvl w:ilvl="0" w:tplc="5EFC4246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14"/>
      </w:rPr>
    </w:lvl>
  </w:abstractNum>
  <w:abstractNum w:abstractNumId="2" w15:restartNumberingAfterBreak="0">
    <w:nsid w:val="194C2DB3"/>
    <w:multiLevelType w:val="hybridMultilevel"/>
    <w:tmpl w:val="B5E8F9B6"/>
    <w:lvl w:ilvl="0" w:tplc="5148945A">
      <w:start w:val="2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FFD46BF"/>
    <w:multiLevelType w:val="hybridMultilevel"/>
    <w:tmpl w:val="1D5C9A96"/>
    <w:lvl w:ilvl="0" w:tplc="AE965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22"/>
      </w:rPr>
    </w:lvl>
  </w:abstractNum>
  <w:abstractNum w:abstractNumId="5" w15:restartNumberingAfterBreak="0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6" w15:restartNumberingAfterBreak="0">
    <w:nsid w:val="6D66308E"/>
    <w:multiLevelType w:val="hybridMultilevel"/>
    <w:tmpl w:val="1410260A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6927FF"/>
    <w:multiLevelType w:val="hybridMultilevel"/>
    <w:tmpl w:val="817CEDF4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7F541E"/>
    <w:multiLevelType w:val="hybridMultilevel"/>
    <w:tmpl w:val="F966456E"/>
    <w:lvl w:ilvl="0" w:tplc="FB941444">
      <w:start w:val="17"/>
      <w:numFmt w:val="decimal"/>
      <w:lvlText w:val="%1-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06"/>
    <w:rsid w:val="00010456"/>
    <w:rsid w:val="00014DD7"/>
    <w:rsid w:val="0001571F"/>
    <w:rsid w:val="00033C18"/>
    <w:rsid w:val="00040940"/>
    <w:rsid w:val="00057C1C"/>
    <w:rsid w:val="000668BB"/>
    <w:rsid w:val="00084F11"/>
    <w:rsid w:val="00085EA2"/>
    <w:rsid w:val="000A110F"/>
    <w:rsid w:val="000B48EB"/>
    <w:rsid w:val="000C3007"/>
    <w:rsid w:val="000E28C2"/>
    <w:rsid w:val="000F18C1"/>
    <w:rsid w:val="00104CC9"/>
    <w:rsid w:val="00107208"/>
    <w:rsid w:val="00107A85"/>
    <w:rsid w:val="00122C96"/>
    <w:rsid w:val="00126BBD"/>
    <w:rsid w:val="0013239F"/>
    <w:rsid w:val="00144CF5"/>
    <w:rsid w:val="00151B48"/>
    <w:rsid w:val="00155548"/>
    <w:rsid w:val="001766B2"/>
    <w:rsid w:val="001803F6"/>
    <w:rsid w:val="001A046E"/>
    <w:rsid w:val="001A108C"/>
    <w:rsid w:val="001D5A6D"/>
    <w:rsid w:val="001E6631"/>
    <w:rsid w:val="002166E7"/>
    <w:rsid w:val="00220082"/>
    <w:rsid w:val="0022143E"/>
    <w:rsid w:val="0022324F"/>
    <w:rsid w:val="0022330E"/>
    <w:rsid w:val="00226FBB"/>
    <w:rsid w:val="00241EBF"/>
    <w:rsid w:val="002437E2"/>
    <w:rsid w:val="0024752B"/>
    <w:rsid w:val="00257AA6"/>
    <w:rsid w:val="00257E89"/>
    <w:rsid w:val="0026232B"/>
    <w:rsid w:val="002649D0"/>
    <w:rsid w:val="0028199E"/>
    <w:rsid w:val="00294455"/>
    <w:rsid w:val="002A059E"/>
    <w:rsid w:val="002B206D"/>
    <w:rsid w:val="002B2DCC"/>
    <w:rsid w:val="002B340C"/>
    <w:rsid w:val="002B7726"/>
    <w:rsid w:val="002C689D"/>
    <w:rsid w:val="002D1AF7"/>
    <w:rsid w:val="002D2144"/>
    <w:rsid w:val="002D6D0A"/>
    <w:rsid w:val="002E1BBE"/>
    <w:rsid w:val="002E316C"/>
    <w:rsid w:val="002E3460"/>
    <w:rsid w:val="002E40B9"/>
    <w:rsid w:val="00301AC3"/>
    <w:rsid w:val="0030781F"/>
    <w:rsid w:val="003169D1"/>
    <w:rsid w:val="00325F7B"/>
    <w:rsid w:val="0034612A"/>
    <w:rsid w:val="00350946"/>
    <w:rsid w:val="00350D95"/>
    <w:rsid w:val="0035380A"/>
    <w:rsid w:val="003602E0"/>
    <w:rsid w:val="00363A0C"/>
    <w:rsid w:val="00380812"/>
    <w:rsid w:val="00390E9D"/>
    <w:rsid w:val="003A3ABC"/>
    <w:rsid w:val="003A7CF9"/>
    <w:rsid w:val="003B339E"/>
    <w:rsid w:val="003B68E8"/>
    <w:rsid w:val="003C1BBA"/>
    <w:rsid w:val="003D314E"/>
    <w:rsid w:val="003E05CA"/>
    <w:rsid w:val="003F6F03"/>
    <w:rsid w:val="00415B13"/>
    <w:rsid w:val="004219E9"/>
    <w:rsid w:val="004237E4"/>
    <w:rsid w:val="004265E6"/>
    <w:rsid w:val="004418D6"/>
    <w:rsid w:val="00442F97"/>
    <w:rsid w:val="00451CCC"/>
    <w:rsid w:val="0045419B"/>
    <w:rsid w:val="00455BEE"/>
    <w:rsid w:val="004706EE"/>
    <w:rsid w:val="00473FB3"/>
    <w:rsid w:val="00474A58"/>
    <w:rsid w:val="00485DBB"/>
    <w:rsid w:val="004B70D9"/>
    <w:rsid w:val="004D1E5D"/>
    <w:rsid w:val="004E588C"/>
    <w:rsid w:val="00503B53"/>
    <w:rsid w:val="00503DEC"/>
    <w:rsid w:val="005110DD"/>
    <w:rsid w:val="0051216F"/>
    <w:rsid w:val="00566356"/>
    <w:rsid w:val="00567BF6"/>
    <w:rsid w:val="00572455"/>
    <w:rsid w:val="00573701"/>
    <w:rsid w:val="00577D84"/>
    <w:rsid w:val="005A010D"/>
    <w:rsid w:val="005A3744"/>
    <w:rsid w:val="005A4391"/>
    <w:rsid w:val="005B0893"/>
    <w:rsid w:val="005B1747"/>
    <w:rsid w:val="005B5101"/>
    <w:rsid w:val="005C1EE5"/>
    <w:rsid w:val="005D13FA"/>
    <w:rsid w:val="005E2E35"/>
    <w:rsid w:val="005F36F4"/>
    <w:rsid w:val="00602AFD"/>
    <w:rsid w:val="00623361"/>
    <w:rsid w:val="00634147"/>
    <w:rsid w:val="00650FD1"/>
    <w:rsid w:val="006546DA"/>
    <w:rsid w:val="00662B64"/>
    <w:rsid w:val="006855C6"/>
    <w:rsid w:val="00685DA0"/>
    <w:rsid w:val="00687DBC"/>
    <w:rsid w:val="00691440"/>
    <w:rsid w:val="006A098E"/>
    <w:rsid w:val="006A69B5"/>
    <w:rsid w:val="006B60FD"/>
    <w:rsid w:val="006C01AE"/>
    <w:rsid w:val="006C2157"/>
    <w:rsid w:val="006D0E54"/>
    <w:rsid w:val="006D2C84"/>
    <w:rsid w:val="00703B0F"/>
    <w:rsid w:val="007042B3"/>
    <w:rsid w:val="00707998"/>
    <w:rsid w:val="0071615B"/>
    <w:rsid w:val="0072182E"/>
    <w:rsid w:val="00722A86"/>
    <w:rsid w:val="00733908"/>
    <w:rsid w:val="00734240"/>
    <w:rsid w:val="00735FDE"/>
    <w:rsid w:val="00750D61"/>
    <w:rsid w:val="007631C2"/>
    <w:rsid w:val="00771DC6"/>
    <w:rsid w:val="0077320D"/>
    <w:rsid w:val="00776600"/>
    <w:rsid w:val="00781806"/>
    <w:rsid w:val="00785808"/>
    <w:rsid w:val="0079577F"/>
    <w:rsid w:val="007A7F7A"/>
    <w:rsid w:val="007B025A"/>
    <w:rsid w:val="007B5AA9"/>
    <w:rsid w:val="007B7FAC"/>
    <w:rsid w:val="007D135C"/>
    <w:rsid w:val="007D3D7F"/>
    <w:rsid w:val="007D781E"/>
    <w:rsid w:val="007E2DCB"/>
    <w:rsid w:val="007F3B6F"/>
    <w:rsid w:val="007F76CF"/>
    <w:rsid w:val="00800F07"/>
    <w:rsid w:val="00802D0A"/>
    <w:rsid w:val="00832C8E"/>
    <w:rsid w:val="008337CF"/>
    <w:rsid w:val="00837A9C"/>
    <w:rsid w:val="008428D9"/>
    <w:rsid w:val="00846A6A"/>
    <w:rsid w:val="00847C69"/>
    <w:rsid w:val="008756CC"/>
    <w:rsid w:val="00882542"/>
    <w:rsid w:val="00883CCD"/>
    <w:rsid w:val="00893D9E"/>
    <w:rsid w:val="00896844"/>
    <w:rsid w:val="008B082C"/>
    <w:rsid w:val="008C0FD6"/>
    <w:rsid w:val="008C3910"/>
    <w:rsid w:val="008D521C"/>
    <w:rsid w:val="008D524C"/>
    <w:rsid w:val="008D6348"/>
    <w:rsid w:val="008E36C2"/>
    <w:rsid w:val="008E76EE"/>
    <w:rsid w:val="008F1C5B"/>
    <w:rsid w:val="008F746A"/>
    <w:rsid w:val="00903F58"/>
    <w:rsid w:val="009066FE"/>
    <w:rsid w:val="0092179F"/>
    <w:rsid w:val="00922D64"/>
    <w:rsid w:val="00922D97"/>
    <w:rsid w:val="00931CA2"/>
    <w:rsid w:val="009361C8"/>
    <w:rsid w:val="00936A1D"/>
    <w:rsid w:val="009437C2"/>
    <w:rsid w:val="009440CE"/>
    <w:rsid w:val="00954848"/>
    <w:rsid w:val="009644F8"/>
    <w:rsid w:val="00964A20"/>
    <w:rsid w:val="00967239"/>
    <w:rsid w:val="00985C03"/>
    <w:rsid w:val="00990248"/>
    <w:rsid w:val="00991A44"/>
    <w:rsid w:val="0099667A"/>
    <w:rsid w:val="009B1F16"/>
    <w:rsid w:val="009C482D"/>
    <w:rsid w:val="009D33EE"/>
    <w:rsid w:val="009D76BA"/>
    <w:rsid w:val="009E0CB5"/>
    <w:rsid w:val="009E5DC5"/>
    <w:rsid w:val="009F0408"/>
    <w:rsid w:val="00A015D9"/>
    <w:rsid w:val="00A1221A"/>
    <w:rsid w:val="00A1462D"/>
    <w:rsid w:val="00A1680F"/>
    <w:rsid w:val="00A23D6A"/>
    <w:rsid w:val="00A37E20"/>
    <w:rsid w:val="00A751D5"/>
    <w:rsid w:val="00A77EC6"/>
    <w:rsid w:val="00A926B6"/>
    <w:rsid w:val="00AA741C"/>
    <w:rsid w:val="00AC5367"/>
    <w:rsid w:val="00AC6762"/>
    <w:rsid w:val="00AD5175"/>
    <w:rsid w:val="00AD525A"/>
    <w:rsid w:val="00AF33DD"/>
    <w:rsid w:val="00B0310E"/>
    <w:rsid w:val="00B05778"/>
    <w:rsid w:val="00B05A11"/>
    <w:rsid w:val="00B145F1"/>
    <w:rsid w:val="00B55134"/>
    <w:rsid w:val="00B60B72"/>
    <w:rsid w:val="00B81B9A"/>
    <w:rsid w:val="00B82048"/>
    <w:rsid w:val="00B90512"/>
    <w:rsid w:val="00BA1EB3"/>
    <w:rsid w:val="00BA70BC"/>
    <w:rsid w:val="00BC7EBA"/>
    <w:rsid w:val="00BD7C04"/>
    <w:rsid w:val="00BD7D05"/>
    <w:rsid w:val="00C07C06"/>
    <w:rsid w:val="00C10D0F"/>
    <w:rsid w:val="00C10DF0"/>
    <w:rsid w:val="00C260E6"/>
    <w:rsid w:val="00C521E3"/>
    <w:rsid w:val="00C525E2"/>
    <w:rsid w:val="00C64AD7"/>
    <w:rsid w:val="00C65EBD"/>
    <w:rsid w:val="00C844FA"/>
    <w:rsid w:val="00C86880"/>
    <w:rsid w:val="00CA3707"/>
    <w:rsid w:val="00CB0B33"/>
    <w:rsid w:val="00CB3AF4"/>
    <w:rsid w:val="00CC044D"/>
    <w:rsid w:val="00CD422F"/>
    <w:rsid w:val="00CD71BE"/>
    <w:rsid w:val="00CE6487"/>
    <w:rsid w:val="00CF67B3"/>
    <w:rsid w:val="00D1118D"/>
    <w:rsid w:val="00D151A8"/>
    <w:rsid w:val="00D16C49"/>
    <w:rsid w:val="00D31CAF"/>
    <w:rsid w:val="00D67B16"/>
    <w:rsid w:val="00D764A6"/>
    <w:rsid w:val="00D8436E"/>
    <w:rsid w:val="00D921B9"/>
    <w:rsid w:val="00D9267F"/>
    <w:rsid w:val="00D95397"/>
    <w:rsid w:val="00D97494"/>
    <w:rsid w:val="00DA0B33"/>
    <w:rsid w:val="00DB72B2"/>
    <w:rsid w:val="00DD314F"/>
    <w:rsid w:val="00DD4182"/>
    <w:rsid w:val="00DE0DA4"/>
    <w:rsid w:val="00DE3D0B"/>
    <w:rsid w:val="00DF1A8D"/>
    <w:rsid w:val="00DF1BFB"/>
    <w:rsid w:val="00DF6EE5"/>
    <w:rsid w:val="00E033CC"/>
    <w:rsid w:val="00E13B7E"/>
    <w:rsid w:val="00E14537"/>
    <w:rsid w:val="00E324F3"/>
    <w:rsid w:val="00E43ECD"/>
    <w:rsid w:val="00E5096F"/>
    <w:rsid w:val="00E570CD"/>
    <w:rsid w:val="00E6009B"/>
    <w:rsid w:val="00E62D65"/>
    <w:rsid w:val="00E76C92"/>
    <w:rsid w:val="00E87FBF"/>
    <w:rsid w:val="00E945A9"/>
    <w:rsid w:val="00EA0BB2"/>
    <w:rsid w:val="00EA3101"/>
    <w:rsid w:val="00EA595B"/>
    <w:rsid w:val="00EB578A"/>
    <w:rsid w:val="00EC406F"/>
    <w:rsid w:val="00EC6D47"/>
    <w:rsid w:val="00ED38E6"/>
    <w:rsid w:val="00EE34C5"/>
    <w:rsid w:val="00EF0520"/>
    <w:rsid w:val="00EF43D3"/>
    <w:rsid w:val="00F02B00"/>
    <w:rsid w:val="00F03200"/>
    <w:rsid w:val="00F04491"/>
    <w:rsid w:val="00F05EEE"/>
    <w:rsid w:val="00F07737"/>
    <w:rsid w:val="00F20950"/>
    <w:rsid w:val="00F254DD"/>
    <w:rsid w:val="00F35C23"/>
    <w:rsid w:val="00F41E2A"/>
    <w:rsid w:val="00F52A24"/>
    <w:rsid w:val="00F62806"/>
    <w:rsid w:val="00F631F6"/>
    <w:rsid w:val="00F80687"/>
    <w:rsid w:val="00F8147E"/>
    <w:rsid w:val="00F8183B"/>
    <w:rsid w:val="00F85740"/>
    <w:rsid w:val="00F870A3"/>
    <w:rsid w:val="00F91FB0"/>
    <w:rsid w:val="00FA18A3"/>
    <w:rsid w:val="00FC6367"/>
    <w:rsid w:val="00FC63D6"/>
    <w:rsid w:val="00FC67BB"/>
    <w:rsid w:val="00FD0C92"/>
    <w:rsid w:val="00FD0D14"/>
    <w:rsid w:val="00FD34E1"/>
    <w:rsid w:val="00FF3E51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AB2C3"/>
  <w15:docId w15:val="{EE2A982D-BE02-4B22-BD63-FEF9976A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2A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37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BD7C04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z w:val="20"/>
      <w:szCs w:val="32"/>
    </w:rPr>
  </w:style>
  <w:style w:type="paragraph" w:styleId="Heading3">
    <w:name w:val="heading 3"/>
    <w:basedOn w:val="Normal"/>
    <w:next w:val="Normal"/>
    <w:qFormat/>
    <w:rsid w:val="00BD7C04"/>
    <w:pPr>
      <w:keepNext/>
      <w:ind w:left="623" w:right="993" w:firstLine="284"/>
      <w:jc w:val="center"/>
      <w:outlineLvl w:val="2"/>
    </w:pPr>
    <w:rPr>
      <w:rFonts w:cs="Traffic"/>
      <w:b/>
      <w:bCs/>
      <w:color w:val="800080"/>
      <w:sz w:val="20"/>
      <w:szCs w:val="20"/>
    </w:rPr>
  </w:style>
  <w:style w:type="paragraph" w:styleId="Heading4">
    <w:name w:val="heading 4"/>
    <w:basedOn w:val="Normal"/>
    <w:next w:val="Normal"/>
    <w:qFormat/>
    <w:rsid w:val="00BD7C04"/>
    <w:pPr>
      <w:keepNext/>
      <w:jc w:val="lowKashida"/>
      <w:outlineLvl w:val="3"/>
    </w:pPr>
    <w:rPr>
      <w:rFonts w:cs="Yagut"/>
      <w:b/>
      <w:bCs/>
      <w:sz w:val="20"/>
    </w:rPr>
  </w:style>
  <w:style w:type="paragraph" w:styleId="Heading5">
    <w:name w:val="heading 5"/>
    <w:basedOn w:val="Normal"/>
    <w:next w:val="Normal"/>
    <w:qFormat/>
    <w:rsid w:val="00BD7C04"/>
    <w:pPr>
      <w:keepNext/>
      <w:tabs>
        <w:tab w:val="left" w:pos="651"/>
      </w:tabs>
      <w:outlineLvl w:val="4"/>
    </w:pPr>
    <w:rPr>
      <w:rFonts w:cs="Yagut"/>
      <w:szCs w:val="28"/>
    </w:rPr>
  </w:style>
  <w:style w:type="paragraph" w:styleId="Heading6">
    <w:name w:val="heading 6"/>
    <w:basedOn w:val="Normal"/>
    <w:next w:val="Normal"/>
    <w:qFormat/>
    <w:rsid w:val="00BD7C0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D7C04"/>
    <w:pPr>
      <w:keepNext/>
      <w:jc w:val="center"/>
      <w:outlineLvl w:val="6"/>
    </w:pPr>
    <w:rPr>
      <w:rFonts w:cs="Yagut"/>
      <w:b/>
      <w:bCs/>
      <w:snapToGrid w:val="0"/>
      <w:sz w:val="20"/>
      <w:szCs w:val="28"/>
    </w:rPr>
  </w:style>
  <w:style w:type="paragraph" w:styleId="Heading8">
    <w:name w:val="heading 8"/>
    <w:basedOn w:val="Normal"/>
    <w:next w:val="Normal"/>
    <w:qFormat/>
    <w:rsid w:val="00BD7C0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858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199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BD7C04"/>
    <w:pPr>
      <w:jc w:val="center"/>
    </w:pPr>
    <w:rPr>
      <w:rFonts w:cs="Divani Mazar"/>
      <w:sz w:val="20"/>
      <w:szCs w:val="28"/>
    </w:rPr>
  </w:style>
  <w:style w:type="paragraph" w:styleId="BodyText">
    <w:name w:val="Body Text"/>
    <w:basedOn w:val="Normal"/>
    <w:rsid w:val="00BD7C04"/>
    <w:pPr>
      <w:jc w:val="lowKashida"/>
    </w:pPr>
    <w:rPr>
      <w:rFonts w:cs="Yagut"/>
      <w:sz w:val="20"/>
      <w:szCs w:val="28"/>
    </w:rPr>
  </w:style>
  <w:style w:type="paragraph" w:styleId="Caption">
    <w:name w:val="caption"/>
    <w:basedOn w:val="Normal"/>
    <w:next w:val="Normal"/>
    <w:qFormat/>
    <w:rsid w:val="00BD7C04"/>
    <w:pPr>
      <w:tabs>
        <w:tab w:val="left" w:pos="2836"/>
        <w:tab w:val="left" w:pos="5813"/>
      </w:tabs>
      <w:jc w:val="lowKashida"/>
    </w:pPr>
    <w:rPr>
      <w:rFonts w:cs="Yagut"/>
      <w:b/>
      <w:bCs/>
      <w:sz w:val="20"/>
    </w:rPr>
  </w:style>
  <w:style w:type="character" w:styleId="PageNumber">
    <w:name w:val="page number"/>
    <w:basedOn w:val="DefaultParagraphFont"/>
    <w:rsid w:val="00BD7C04"/>
  </w:style>
  <w:style w:type="paragraph" w:styleId="Header">
    <w:name w:val="header"/>
    <w:basedOn w:val="Normal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er">
    <w:name w:val="footer"/>
    <w:basedOn w:val="Normal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noteText">
    <w:name w:val="footnote text"/>
    <w:basedOn w:val="Normal"/>
    <w:semiHidden/>
    <w:rsid w:val="00BD7C04"/>
    <w:rPr>
      <w:rFonts w:cs="Traditional Arabic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43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26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slahi\&#1601;&#1585;&#1605;%20&#1579;&#1576;&#1578;%20&#1662;&#1585;&#1608;&#1662;&#1608;&#1586;&#1575;&#1604;%20&#1583;&#1603;&#1578;&#1585;&#1575;&#1610;%20&#1593;&#1605;&#1608;&#1605;&#161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ثبت پروپوزال دكتراي عمومي</Template>
  <TotalTime>5</TotalTime>
  <Pages>2</Pages>
  <Words>480</Words>
  <Characters>3448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S_nourshahi</dc:creator>
  <cp:keywords/>
  <dc:description/>
  <cp:lastModifiedBy>User</cp:lastModifiedBy>
  <cp:revision>5</cp:revision>
  <cp:lastPrinted>2025-12-02T05:41:00Z</cp:lastPrinted>
  <dcterms:created xsi:type="dcterms:W3CDTF">2025-11-24T22:45:00Z</dcterms:created>
  <dcterms:modified xsi:type="dcterms:W3CDTF">2025-12-02T05:41:00Z</dcterms:modified>
</cp:coreProperties>
</file>